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E7" w:rsidRDefault="00897CE7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897CE7" w:rsidRDefault="00897CE7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897CE7" w:rsidRDefault="00897CE7" w:rsidP="00322B00">
      <w:pPr>
        <w:jc w:val="center"/>
        <w:rPr>
          <w:b/>
          <w:bCs/>
          <w:sz w:val="24"/>
          <w:szCs w:val="24"/>
        </w:rPr>
      </w:pPr>
    </w:p>
    <w:p w:rsidR="00897CE7" w:rsidRDefault="00897CE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97CE7" w:rsidRDefault="00897CE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97CE7" w:rsidRPr="00813361" w:rsidRDefault="00897CE7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897CE7" w:rsidRDefault="00897CE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897CE7" w:rsidRPr="00611248" w:rsidRDefault="00897CE7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345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897CE7" w:rsidRDefault="00897CE7" w:rsidP="00322B00">
      <w:pPr>
        <w:ind w:firstLine="708"/>
        <w:jc w:val="both"/>
        <w:rPr>
          <w:sz w:val="24"/>
          <w:szCs w:val="24"/>
        </w:rPr>
      </w:pPr>
    </w:p>
    <w:p w:rsidR="00897CE7" w:rsidRDefault="00897CE7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7CE7" w:rsidRDefault="00897CE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897CE7" w:rsidRDefault="00897CE7" w:rsidP="006F3F5E">
      <w:pPr>
        <w:jc w:val="both"/>
        <w:rPr>
          <w:sz w:val="24"/>
          <w:szCs w:val="24"/>
        </w:rPr>
      </w:pPr>
    </w:p>
    <w:p w:rsidR="00897CE7" w:rsidRDefault="00897CE7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54882412-440.594 sayılı yazısı katip üye tarafından okundu.</w:t>
      </w:r>
    </w:p>
    <w:p w:rsidR="00897CE7" w:rsidRPr="00907594" w:rsidRDefault="00897CE7" w:rsidP="00322B00">
      <w:pPr>
        <w:jc w:val="both"/>
        <w:rPr>
          <w:sz w:val="24"/>
          <w:szCs w:val="24"/>
        </w:rPr>
      </w:pPr>
    </w:p>
    <w:p w:rsidR="00897CE7" w:rsidRPr="004A226F" w:rsidRDefault="00897CE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897CE7" w:rsidRPr="004A226F" w:rsidRDefault="00897CE7" w:rsidP="00322B00">
      <w:pPr>
        <w:ind w:firstLine="708"/>
        <w:jc w:val="both"/>
        <w:rPr>
          <w:sz w:val="24"/>
          <w:szCs w:val="24"/>
        </w:rPr>
      </w:pPr>
    </w:p>
    <w:p w:rsidR="00897CE7" w:rsidRPr="00B8483F" w:rsidRDefault="00897CE7" w:rsidP="00A363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Tapunun Mersin İli, Mut </w:t>
      </w:r>
      <w:r w:rsidRPr="009E63C3">
        <w:rPr>
          <w:sz w:val="24"/>
          <w:szCs w:val="24"/>
        </w:rPr>
        <w:t xml:space="preserve">İlçesi, Ortaköy Mahallesi Köy İçi Mevkii sınırları içerisinde yer alan 20 ada, 192, 193, 194 parsellerin bulunduğu alanda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>
        <w:rPr>
          <w:b/>
          <w:bCs/>
          <w:sz w:val="24"/>
          <w:szCs w:val="24"/>
        </w:rPr>
        <w:t xml:space="preserve"> müştereken</w:t>
      </w:r>
      <w:r w:rsidRPr="00B8483F">
        <w:rPr>
          <w:color w:val="FF0000"/>
          <w:sz w:val="24"/>
          <w:szCs w:val="24"/>
        </w:rPr>
        <w:t xml:space="preserve"> </w:t>
      </w:r>
      <w:r w:rsidRPr="00E45E87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897CE7" w:rsidRPr="00B8483F" w:rsidRDefault="00897CE7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897CE7" w:rsidRDefault="00897CE7" w:rsidP="00322B00">
      <w:pPr>
        <w:ind w:firstLine="708"/>
        <w:jc w:val="both"/>
        <w:rPr>
          <w:sz w:val="24"/>
          <w:szCs w:val="24"/>
        </w:rPr>
      </w:pPr>
    </w:p>
    <w:p w:rsidR="00897CE7" w:rsidRDefault="00897CE7" w:rsidP="00322B00">
      <w:pPr>
        <w:ind w:firstLine="708"/>
        <w:jc w:val="both"/>
        <w:rPr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897CE7" w:rsidRDefault="00897CE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p w:rsidR="00897CE7" w:rsidRDefault="00897CE7" w:rsidP="00322B00">
      <w:pPr>
        <w:jc w:val="both"/>
        <w:rPr>
          <w:b/>
          <w:bCs/>
          <w:sz w:val="24"/>
          <w:szCs w:val="24"/>
        </w:rPr>
      </w:pPr>
    </w:p>
    <w:sectPr w:rsidR="00897CE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C2D3D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33185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83E8D"/>
    <w:rsid w:val="00490013"/>
    <w:rsid w:val="0049049B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97CE7"/>
    <w:rsid w:val="008A054A"/>
    <w:rsid w:val="008B48E9"/>
    <w:rsid w:val="008D350E"/>
    <w:rsid w:val="00907594"/>
    <w:rsid w:val="009652F3"/>
    <w:rsid w:val="0099703E"/>
    <w:rsid w:val="009A4D96"/>
    <w:rsid w:val="009B7C77"/>
    <w:rsid w:val="009C485D"/>
    <w:rsid w:val="009D61F7"/>
    <w:rsid w:val="009E63C3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1C55"/>
    <w:rsid w:val="00CA7147"/>
    <w:rsid w:val="00CC1F69"/>
    <w:rsid w:val="00D006A2"/>
    <w:rsid w:val="00D5228A"/>
    <w:rsid w:val="00D761F9"/>
    <w:rsid w:val="00D92C8B"/>
    <w:rsid w:val="00E133FC"/>
    <w:rsid w:val="00E45E87"/>
    <w:rsid w:val="00E739B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158</Words>
  <Characters>905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11</cp:revision>
  <cp:lastPrinted>2014-07-15T04:52:00Z</cp:lastPrinted>
  <dcterms:created xsi:type="dcterms:W3CDTF">2014-07-08T12:49:00Z</dcterms:created>
  <dcterms:modified xsi:type="dcterms:W3CDTF">2014-09-08T15:52:00Z</dcterms:modified>
</cp:coreProperties>
</file>